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F12" w:rsidRPr="00A604AD" w:rsidRDefault="00F325B3" w:rsidP="00BF6F12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-447040</wp:posOffset>
                </wp:positionH>
                <wp:positionV relativeFrom="paragraph">
                  <wp:posOffset>4914900</wp:posOffset>
                </wp:positionV>
                <wp:extent cx="7379970" cy="5372100"/>
                <wp:effectExtent l="10160" t="9525" r="10795" b="9525"/>
                <wp:wrapSquare wrapText="bothSides"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9970" cy="537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0C32" w:rsidRPr="00CC39A1" w:rsidRDefault="00330C32" w:rsidP="00330C32">
                            <w:pPr>
                              <w:spacing w:line="300" w:lineRule="auto"/>
                              <w:ind w:left="2829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30C32" w:rsidRPr="00CC39A1" w:rsidRDefault="00330C32" w:rsidP="00330C32">
                            <w:pPr>
                              <w:pStyle w:val="a3"/>
                              <w:ind w:left="-360" w:right="-416"/>
                              <w:jc w:val="center"/>
                              <w:rPr>
                                <w:color w:val="B2B2B2"/>
                                <w:sz w:val="28"/>
                                <w:szCs w:val="28"/>
                              </w:rPr>
                            </w:pPr>
                            <w:r w:rsidRPr="00CC39A1">
                              <w:rPr>
                                <w:color w:val="B2B2B2"/>
                                <w:sz w:val="28"/>
                                <w:szCs w:val="28"/>
                              </w:rPr>
                              <w:t xml:space="preserve">—————————————  </w:t>
                            </w:r>
                            <w:r w:rsidR="00A16A7E">
                              <w:rPr>
                                <w:rFonts w:ascii="Georgia" w:hAnsi="Georgia"/>
                                <w:color w:val="B2B2B2"/>
                                <w:sz w:val="20"/>
                                <w:szCs w:val="20"/>
                              </w:rPr>
                              <w:t>МБОУ «Лицей № 34»</w:t>
                            </w:r>
                            <w:r>
                              <w:rPr>
                                <w:color w:val="B2B2B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C39A1">
                              <w:rPr>
                                <w:color w:val="B2B2B2"/>
                                <w:sz w:val="28"/>
                                <w:szCs w:val="28"/>
                              </w:rPr>
                              <w:t>—————————————</w:t>
                            </w:r>
                          </w:p>
                          <w:p w:rsidR="007903A4" w:rsidRDefault="007903A4" w:rsidP="007903A4">
                            <w:pPr>
                              <w:tabs>
                                <w:tab w:val="left" w:pos="6379"/>
                              </w:tabs>
                              <w:spacing w:line="360" w:lineRule="auto"/>
                            </w:pPr>
                            <w:r>
                              <w:t xml:space="preserve">                                                                                                          </w:t>
                            </w:r>
                          </w:p>
                          <w:p w:rsidR="007903A4" w:rsidRPr="007903A4" w:rsidRDefault="007903A4" w:rsidP="007903A4">
                            <w:pPr>
                              <w:tabs>
                                <w:tab w:val="left" w:pos="6379"/>
                              </w:tabs>
                              <w:spacing w:line="360" w:lineRule="auto"/>
                            </w:pPr>
                            <w:r>
                              <w:t xml:space="preserve">                                                                                                          </w:t>
                            </w:r>
                            <w:r w:rsidRPr="007903A4">
                              <w:t>Директору МБОУ «Лицей № 34»</w:t>
                            </w:r>
                          </w:p>
                          <w:p w:rsidR="007903A4" w:rsidRPr="007903A4" w:rsidRDefault="007903A4" w:rsidP="007903A4">
                            <w:pPr>
                              <w:tabs>
                                <w:tab w:val="left" w:pos="10632"/>
                              </w:tabs>
                              <w:spacing w:line="360" w:lineRule="auto"/>
                              <w:ind w:left="6372"/>
                            </w:pPr>
                            <w:proofErr w:type="spellStart"/>
                            <w:r w:rsidRPr="007903A4">
                              <w:t>Стрепану</w:t>
                            </w:r>
                            <w:proofErr w:type="spellEnd"/>
                            <w:r w:rsidRPr="007903A4">
                              <w:t xml:space="preserve"> С.В.</w:t>
                            </w:r>
                          </w:p>
                          <w:p w:rsidR="007903A4" w:rsidRPr="007903A4" w:rsidRDefault="007903A4" w:rsidP="007903A4">
                            <w:pPr>
                              <w:ind w:left="6373"/>
                            </w:pPr>
                            <w:r w:rsidRPr="007903A4">
                              <w:t>от  ______________________________,</w:t>
                            </w:r>
                          </w:p>
                          <w:p w:rsidR="007903A4" w:rsidRPr="007903A4" w:rsidRDefault="007903A4" w:rsidP="007903A4">
                            <w:pPr>
                              <w:ind w:left="6373"/>
                            </w:pPr>
                            <w:r w:rsidRPr="007903A4">
                              <w:t>_________________________________</w:t>
                            </w:r>
                          </w:p>
                          <w:p w:rsidR="007903A4" w:rsidRPr="007903A4" w:rsidRDefault="007903A4" w:rsidP="007903A4">
                            <w:pPr>
                              <w:ind w:left="6373"/>
                            </w:pPr>
                            <w:r w:rsidRPr="007903A4">
                              <w:t>проживающе</w:t>
                            </w:r>
                            <w:proofErr w:type="gramStart"/>
                            <w:r w:rsidRPr="007903A4">
                              <w:t>й(</w:t>
                            </w:r>
                            <w:proofErr w:type="gramEnd"/>
                            <w:r w:rsidRPr="007903A4">
                              <w:t>ему) по адресу:</w:t>
                            </w:r>
                          </w:p>
                          <w:p w:rsidR="007903A4" w:rsidRPr="007903A4" w:rsidRDefault="007903A4" w:rsidP="007903A4">
                            <w:pPr>
                              <w:ind w:left="6373"/>
                            </w:pPr>
                            <w:r w:rsidRPr="007903A4">
                              <w:t>_________________________________</w:t>
                            </w:r>
                          </w:p>
                          <w:p w:rsidR="007903A4" w:rsidRPr="007903A4" w:rsidRDefault="007903A4" w:rsidP="007903A4">
                            <w:pPr>
                              <w:tabs>
                                <w:tab w:val="left" w:pos="10632"/>
                              </w:tabs>
                              <w:ind w:left="6373"/>
                            </w:pPr>
                            <w:r w:rsidRPr="007903A4">
                              <w:t>_________________________________</w:t>
                            </w:r>
                          </w:p>
                          <w:p w:rsidR="007903A4" w:rsidRPr="007903A4" w:rsidRDefault="007903A4" w:rsidP="007903A4">
                            <w:pPr>
                              <w:tabs>
                                <w:tab w:val="left" w:pos="10773"/>
                              </w:tabs>
                              <w:ind w:left="6373"/>
                            </w:pPr>
                            <w:r w:rsidRPr="007903A4">
                              <w:t>телефон _________________________</w:t>
                            </w:r>
                          </w:p>
                          <w:p w:rsidR="007903A4" w:rsidRPr="007903A4" w:rsidRDefault="007903A4" w:rsidP="007903A4">
                            <w:pPr>
                              <w:spacing w:line="360" w:lineRule="auto"/>
                            </w:pPr>
                          </w:p>
                          <w:p w:rsidR="007903A4" w:rsidRPr="007903A4" w:rsidRDefault="007903A4" w:rsidP="007903A4">
                            <w:pPr>
                              <w:spacing w:line="360" w:lineRule="auto"/>
                              <w:jc w:val="center"/>
                              <w:rPr>
                                <w:b/>
                              </w:rPr>
                            </w:pPr>
                            <w:r w:rsidRPr="007903A4">
                              <w:rPr>
                                <w:b/>
                              </w:rPr>
                              <w:t>Заявление</w:t>
                            </w:r>
                          </w:p>
                          <w:p w:rsidR="007903A4" w:rsidRPr="007903A4" w:rsidRDefault="007903A4" w:rsidP="007903A4">
                            <w:pPr>
                              <w:tabs>
                                <w:tab w:val="left" w:pos="10632"/>
                              </w:tabs>
                              <w:spacing w:line="276" w:lineRule="auto"/>
                              <w:ind w:left="708"/>
                            </w:pPr>
                            <w:r w:rsidRPr="007903A4">
                              <w:t>Прошу выдать дубликат аттестат</w:t>
                            </w:r>
                            <w:r>
                              <w:t>а об основном</w:t>
                            </w:r>
                            <w:r w:rsidRPr="007903A4">
                              <w:t xml:space="preserve"> </w:t>
                            </w:r>
                            <w:r>
                              <w:t>общем</w:t>
                            </w:r>
                            <w:r w:rsidRPr="007903A4">
                              <w:t xml:space="preserve"> образовании в связи с утерей. </w:t>
                            </w:r>
                          </w:p>
                          <w:p w:rsidR="007903A4" w:rsidRPr="007903A4" w:rsidRDefault="007903A4" w:rsidP="007903A4">
                            <w:pPr>
                              <w:tabs>
                                <w:tab w:val="left" w:pos="10632"/>
                              </w:tabs>
                              <w:spacing w:line="276" w:lineRule="auto"/>
                              <w:ind w:left="708"/>
                            </w:pPr>
                            <w:r w:rsidRPr="007903A4">
                              <w:t>Соо</w:t>
                            </w:r>
                            <w:r w:rsidRPr="007903A4">
                              <w:t>б</w:t>
                            </w:r>
                            <w:r w:rsidRPr="007903A4">
                              <w:t xml:space="preserve">щаю следующие данные: серия____ № ______________________, </w:t>
                            </w:r>
                            <w:proofErr w:type="gramStart"/>
                            <w:r w:rsidRPr="007903A4">
                              <w:t>выданный</w:t>
                            </w:r>
                            <w:proofErr w:type="gramEnd"/>
                            <w:r w:rsidRPr="007903A4">
                              <w:t xml:space="preserve"> на имя:</w:t>
                            </w:r>
                          </w:p>
                          <w:p w:rsidR="007903A4" w:rsidRPr="007903A4" w:rsidRDefault="007903A4" w:rsidP="007903A4">
                            <w:pPr>
                              <w:tabs>
                                <w:tab w:val="left" w:pos="10632"/>
                              </w:tabs>
                              <w:spacing w:line="276" w:lineRule="auto"/>
                              <w:ind w:left="708"/>
                            </w:pPr>
                            <w:r w:rsidRPr="007903A4">
                              <w:t>Ф.И. О ______________________________________________________________________.</w:t>
                            </w:r>
                          </w:p>
                          <w:p w:rsidR="007903A4" w:rsidRPr="007903A4" w:rsidRDefault="007903A4" w:rsidP="007903A4">
                            <w:pPr>
                              <w:tabs>
                                <w:tab w:val="left" w:pos="10632"/>
                              </w:tabs>
                              <w:spacing w:line="276" w:lineRule="auto"/>
                              <w:ind w:left="708"/>
                            </w:pPr>
                            <w:r w:rsidRPr="007903A4">
                              <w:t>Дата выдачи: _______________</w:t>
                            </w:r>
                          </w:p>
                          <w:p w:rsidR="007903A4" w:rsidRPr="007903A4" w:rsidRDefault="007903A4" w:rsidP="007903A4">
                            <w:pPr>
                              <w:tabs>
                                <w:tab w:val="left" w:pos="10632"/>
                              </w:tabs>
                              <w:spacing w:line="276" w:lineRule="auto"/>
                              <w:ind w:left="708"/>
                            </w:pPr>
                            <w:r w:rsidRPr="007903A4">
                              <w:t>Приложение:</w:t>
                            </w:r>
                          </w:p>
                          <w:p w:rsidR="007903A4" w:rsidRPr="007903A4" w:rsidRDefault="007903A4" w:rsidP="007903A4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0632"/>
                              </w:tabs>
                              <w:spacing w:line="276" w:lineRule="auto"/>
                            </w:pPr>
                            <w:r w:rsidRPr="007903A4">
                              <w:t xml:space="preserve">Объявление в газете о признании аттестата </w:t>
                            </w:r>
                            <w:proofErr w:type="gramStart"/>
                            <w:r w:rsidRPr="007903A4">
                              <w:t>недействительным</w:t>
                            </w:r>
                            <w:proofErr w:type="gramEnd"/>
                            <w:r w:rsidRPr="007903A4">
                              <w:t>.</w:t>
                            </w:r>
                          </w:p>
                          <w:p w:rsidR="007903A4" w:rsidRDefault="007903A4" w:rsidP="007903A4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0632"/>
                              </w:tabs>
                              <w:spacing w:line="276" w:lineRule="auto"/>
                            </w:pPr>
                            <w:r w:rsidRPr="007903A4">
                              <w:t>Свидетельство о смене фамилии/о браке</w:t>
                            </w:r>
                          </w:p>
                          <w:p w:rsidR="007903A4" w:rsidRDefault="007903A4" w:rsidP="007903A4">
                            <w:pPr>
                              <w:pStyle w:val="a7"/>
                              <w:tabs>
                                <w:tab w:val="left" w:pos="10632"/>
                              </w:tabs>
                              <w:spacing w:line="276" w:lineRule="auto"/>
                              <w:ind w:left="1428"/>
                            </w:pPr>
                          </w:p>
                          <w:p w:rsidR="007903A4" w:rsidRDefault="007903A4" w:rsidP="007903A4">
                            <w:pPr>
                              <w:pStyle w:val="a7"/>
                              <w:tabs>
                                <w:tab w:val="left" w:pos="10632"/>
                              </w:tabs>
                              <w:spacing w:line="276" w:lineRule="auto"/>
                              <w:ind w:left="1428"/>
                            </w:pPr>
                          </w:p>
                          <w:p w:rsidR="007903A4" w:rsidRDefault="007903A4" w:rsidP="007903A4">
                            <w:pPr>
                              <w:tabs>
                                <w:tab w:val="left" w:pos="709"/>
                                <w:tab w:val="left" w:pos="10632"/>
                              </w:tabs>
                              <w:spacing w:line="276" w:lineRule="auto"/>
                            </w:pPr>
                            <w:r>
                              <w:t xml:space="preserve">          Ф.И.О. _________________________________________________</w:t>
                            </w:r>
                          </w:p>
                          <w:p w:rsidR="007903A4" w:rsidRDefault="007903A4" w:rsidP="007903A4">
                            <w:pPr>
                              <w:tabs>
                                <w:tab w:val="left" w:pos="709"/>
                                <w:tab w:val="left" w:pos="10632"/>
                              </w:tabs>
                              <w:spacing w:line="276" w:lineRule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t xml:space="preserve">          Дата:   </w:t>
                            </w:r>
                            <w:r w:rsidRPr="0030232E">
                              <w:rPr>
                                <w:sz w:val="26"/>
                                <w:szCs w:val="26"/>
                              </w:rPr>
                              <w:t>___.______________.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30232E">
                              <w:rPr>
                                <w:sz w:val="26"/>
                                <w:szCs w:val="26"/>
                              </w:rPr>
                              <w:t>202__ г.</w:t>
                            </w:r>
                          </w:p>
                          <w:p w:rsidR="007903A4" w:rsidRPr="007903A4" w:rsidRDefault="007903A4" w:rsidP="007903A4">
                            <w:pPr>
                              <w:tabs>
                                <w:tab w:val="left" w:pos="709"/>
                                <w:tab w:val="left" w:pos="10632"/>
                              </w:tabs>
                              <w:spacing w:line="276" w:lineRule="auto"/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         </w:t>
                            </w:r>
                            <w:r w:rsidRPr="007903A4">
                              <w:t>Подпись: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_____________________</w:t>
                            </w:r>
                          </w:p>
                          <w:p w:rsidR="00330C32" w:rsidRDefault="00330C32" w:rsidP="00330C32">
                            <w:pPr>
                              <w:spacing w:line="300" w:lineRule="auto"/>
                              <w:ind w:left="2829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30C32" w:rsidRDefault="00330C32" w:rsidP="00330C32">
                            <w:pPr>
                              <w:spacing w:line="300" w:lineRule="auto"/>
                              <w:ind w:left="2829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30C32" w:rsidRPr="0090211B" w:rsidRDefault="00330C32" w:rsidP="00330C32">
                            <w:pPr>
                              <w:spacing w:line="300" w:lineRule="auto"/>
                              <w:ind w:left="2829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90976" w:rsidRPr="00330C32" w:rsidRDefault="00C90976" w:rsidP="00330C32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35.2pt;margin-top:387pt;width:581.1pt;height:4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" strokecolor="silver">
                <v:textbox>
                  <w:txbxContent>
                    <w:p w:rsidR="00330C32" w:rsidRPr="00CC39A1" w:rsidRDefault="00330C32" w:rsidP="00330C32">
                      <w:pPr>
                        <w:spacing w:line="300" w:lineRule="auto"/>
                        <w:ind w:left="2829"/>
                        <w:rPr>
                          <w:sz w:val="16"/>
                          <w:szCs w:val="16"/>
                        </w:rPr>
                      </w:pPr>
                    </w:p>
                    <w:p w:rsidR="00330C32" w:rsidRPr="00CC39A1" w:rsidRDefault="00330C32" w:rsidP="00330C32">
                      <w:pPr>
                        <w:pStyle w:val="a3"/>
                        <w:ind w:left="-360" w:right="-416"/>
                        <w:jc w:val="center"/>
                        <w:rPr>
                          <w:color w:val="B2B2B2"/>
                          <w:sz w:val="28"/>
                          <w:szCs w:val="28"/>
                        </w:rPr>
                      </w:pPr>
                      <w:r w:rsidRPr="00CC39A1">
                        <w:rPr>
                          <w:color w:val="B2B2B2"/>
                          <w:sz w:val="28"/>
                          <w:szCs w:val="28"/>
                        </w:rPr>
                        <w:t xml:space="preserve">—————————————  </w:t>
                      </w:r>
                      <w:r w:rsidR="00A16A7E">
                        <w:rPr>
                          <w:rFonts w:ascii="Georgia" w:hAnsi="Georgia"/>
                          <w:color w:val="B2B2B2"/>
                          <w:sz w:val="20"/>
                          <w:szCs w:val="20"/>
                        </w:rPr>
                        <w:t>МБОУ «Лицей № 34»</w:t>
                      </w:r>
                      <w:r>
                        <w:rPr>
                          <w:color w:val="B2B2B2"/>
                          <w:sz w:val="28"/>
                          <w:szCs w:val="28"/>
                        </w:rPr>
                        <w:t xml:space="preserve"> </w:t>
                      </w:r>
                      <w:r w:rsidRPr="00CC39A1">
                        <w:rPr>
                          <w:color w:val="B2B2B2"/>
                          <w:sz w:val="28"/>
                          <w:szCs w:val="28"/>
                        </w:rPr>
                        <w:t>—————————————</w:t>
                      </w:r>
                    </w:p>
                    <w:p w:rsidR="007903A4" w:rsidRDefault="007903A4" w:rsidP="007903A4">
                      <w:pPr>
                        <w:tabs>
                          <w:tab w:val="left" w:pos="6379"/>
                        </w:tabs>
                        <w:spacing w:line="360" w:lineRule="auto"/>
                      </w:pPr>
                      <w:r>
                        <w:t xml:space="preserve">                                                                                                          </w:t>
                      </w:r>
                    </w:p>
                    <w:p w:rsidR="007903A4" w:rsidRPr="007903A4" w:rsidRDefault="007903A4" w:rsidP="007903A4">
                      <w:pPr>
                        <w:tabs>
                          <w:tab w:val="left" w:pos="6379"/>
                        </w:tabs>
                        <w:spacing w:line="360" w:lineRule="auto"/>
                      </w:pPr>
                      <w:r>
                        <w:t xml:space="preserve">                                                                                                          </w:t>
                      </w:r>
                      <w:r w:rsidRPr="007903A4">
                        <w:t>Директору МБОУ «Лицей № 34»</w:t>
                      </w:r>
                    </w:p>
                    <w:p w:rsidR="007903A4" w:rsidRPr="007903A4" w:rsidRDefault="007903A4" w:rsidP="007903A4">
                      <w:pPr>
                        <w:tabs>
                          <w:tab w:val="left" w:pos="10632"/>
                        </w:tabs>
                        <w:spacing w:line="360" w:lineRule="auto"/>
                        <w:ind w:left="6372"/>
                      </w:pPr>
                      <w:proofErr w:type="spellStart"/>
                      <w:r w:rsidRPr="007903A4">
                        <w:t>Стрепану</w:t>
                      </w:r>
                      <w:proofErr w:type="spellEnd"/>
                      <w:r w:rsidRPr="007903A4">
                        <w:t xml:space="preserve"> С.В.</w:t>
                      </w:r>
                    </w:p>
                    <w:p w:rsidR="007903A4" w:rsidRPr="007903A4" w:rsidRDefault="007903A4" w:rsidP="007903A4">
                      <w:pPr>
                        <w:ind w:left="6373"/>
                      </w:pPr>
                      <w:r w:rsidRPr="007903A4">
                        <w:t>от  ______________________________,</w:t>
                      </w:r>
                    </w:p>
                    <w:p w:rsidR="007903A4" w:rsidRPr="007903A4" w:rsidRDefault="007903A4" w:rsidP="007903A4">
                      <w:pPr>
                        <w:ind w:left="6373"/>
                      </w:pPr>
                      <w:r w:rsidRPr="007903A4">
                        <w:t>_________________________________</w:t>
                      </w:r>
                    </w:p>
                    <w:p w:rsidR="007903A4" w:rsidRPr="007903A4" w:rsidRDefault="007903A4" w:rsidP="007903A4">
                      <w:pPr>
                        <w:ind w:left="6373"/>
                      </w:pPr>
                      <w:r w:rsidRPr="007903A4">
                        <w:t>проживающе</w:t>
                      </w:r>
                      <w:proofErr w:type="gramStart"/>
                      <w:r w:rsidRPr="007903A4">
                        <w:t>й(</w:t>
                      </w:r>
                      <w:proofErr w:type="gramEnd"/>
                      <w:r w:rsidRPr="007903A4">
                        <w:t>ему) по адресу:</w:t>
                      </w:r>
                    </w:p>
                    <w:p w:rsidR="007903A4" w:rsidRPr="007903A4" w:rsidRDefault="007903A4" w:rsidP="007903A4">
                      <w:pPr>
                        <w:ind w:left="6373"/>
                      </w:pPr>
                      <w:r w:rsidRPr="007903A4">
                        <w:t>_________________________________</w:t>
                      </w:r>
                    </w:p>
                    <w:p w:rsidR="007903A4" w:rsidRPr="007903A4" w:rsidRDefault="007903A4" w:rsidP="007903A4">
                      <w:pPr>
                        <w:tabs>
                          <w:tab w:val="left" w:pos="10632"/>
                        </w:tabs>
                        <w:ind w:left="6373"/>
                      </w:pPr>
                      <w:r w:rsidRPr="007903A4">
                        <w:t>_________________________________</w:t>
                      </w:r>
                    </w:p>
                    <w:p w:rsidR="007903A4" w:rsidRPr="007903A4" w:rsidRDefault="007903A4" w:rsidP="007903A4">
                      <w:pPr>
                        <w:tabs>
                          <w:tab w:val="left" w:pos="10773"/>
                        </w:tabs>
                        <w:ind w:left="6373"/>
                      </w:pPr>
                      <w:r w:rsidRPr="007903A4">
                        <w:t>телефон _________________________</w:t>
                      </w:r>
                    </w:p>
                    <w:p w:rsidR="007903A4" w:rsidRPr="007903A4" w:rsidRDefault="007903A4" w:rsidP="007903A4">
                      <w:pPr>
                        <w:spacing w:line="360" w:lineRule="auto"/>
                      </w:pPr>
                    </w:p>
                    <w:p w:rsidR="007903A4" w:rsidRPr="007903A4" w:rsidRDefault="007903A4" w:rsidP="007903A4">
                      <w:pPr>
                        <w:spacing w:line="360" w:lineRule="auto"/>
                        <w:jc w:val="center"/>
                        <w:rPr>
                          <w:b/>
                        </w:rPr>
                      </w:pPr>
                      <w:r w:rsidRPr="007903A4">
                        <w:rPr>
                          <w:b/>
                        </w:rPr>
                        <w:t>Заявление</w:t>
                      </w:r>
                    </w:p>
                    <w:p w:rsidR="007903A4" w:rsidRPr="007903A4" w:rsidRDefault="007903A4" w:rsidP="007903A4">
                      <w:pPr>
                        <w:tabs>
                          <w:tab w:val="left" w:pos="10632"/>
                        </w:tabs>
                        <w:spacing w:line="276" w:lineRule="auto"/>
                        <w:ind w:left="708"/>
                      </w:pPr>
                      <w:r w:rsidRPr="007903A4">
                        <w:t>Прошу выдать дубликат аттестат</w:t>
                      </w:r>
                      <w:r>
                        <w:t>а об основном</w:t>
                      </w:r>
                      <w:r w:rsidRPr="007903A4">
                        <w:t xml:space="preserve"> </w:t>
                      </w:r>
                      <w:r>
                        <w:t>общем</w:t>
                      </w:r>
                      <w:r w:rsidRPr="007903A4">
                        <w:t xml:space="preserve"> образовании в связи с утерей. </w:t>
                      </w:r>
                    </w:p>
                    <w:p w:rsidR="007903A4" w:rsidRPr="007903A4" w:rsidRDefault="007903A4" w:rsidP="007903A4">
                      <w:pPr>
                        <w:tabs>
                          <w:tab w:val="left" w:pos="10632"/>
                        </w:tabs>
                        <w:spacing w:line="276" w:lineRule="auto"/>
                        <w:ind w:left="708"/>
                      </w:pPr>
                      <w:r w:rsidRPr="007903A4">
                        <w:t>Соо</w:t>
                      </w:r>
                      <w:r w:rsidRPr="007903A4">
                        <w:t>б</w:t>
                      </w:r>
                      <w:r w:rsidRPr="007903A4">
                        <w:t xml:space="preserve">щаю следующие данные: серия____ № ______________________, </w:t>
                      </w:r>
                      <w:proofErr w:type="gramStart"/>
                      <w:r w:rsidRPr="007903A4">
                        <w:t>выданный</w:t>
                      </w:r>
                      <w:proofErr w:type="gramEnd"/>
                      <w:r w:rsidRPr="007903A4">
                        <w:t xml:space="preserve"> на имя:</w:t>
                      </w:r>
                    </w:p>
                    <w:p w:rsidR="007903A4" w:rsidRPr="007903A4" w:rsidRDefault="007903A4" w:rsidP="007903A4">
                      <w:pPr>
                        <w:tabs>
                          <w:tab w:val="left" w:pos="10632"/>
                        </w:tabs>
                        <w:spacing w:line="276" w:lineRule="auto"/>
                        <w:ind w:left="708"/>
                      </w:pPr>
                      <w:r w:rsidRPr="007903A4">
                        <w:t>Ф.И. О ______________________________________________________________________.</w:t>
                      </w:r>
                    </w:p>
                    <w:p w:rsidR="007903A4" w:rsidRPr="007903A4" w:rsidRDefault="007903A4" w:rsidP="007903A4">
                      <w:pPr>
                        <w:tabs>
                          <w:tab w:val="left" w:pos="10632"/>
                        </w:tabs>
                        <w:spacing w:line="276" w:lineRule="auto"/>
                        <w:ind w:left="708"/>
                      </w:pPr>
                      <w:r w:rsidRPr="007903A4">
                        <w:t>Дата выдачи: _______________</w:t>
                      </w:r>
                    </w:p>
                    <w:p w:rsidR="007903A4" w:rsidRPr="007903A4" w:rsidRDefault="007903A4" w:rsidP="007903A4">
                      <w:pPr>
                        <w:tabs>
                          <w:tab w:val="left" w:pos="10632"/>
                        </w:tabs>
                        <w:spacing w:line="276" w:lineRule="auto"/>
                        <w:ind w:left="708"/>
                      </w:pPr>
                      <w:r w:rsidRPr="007903A4">
                        <w:t>Приложение:</w:t>
                      </w:r>
                    </w:p>
                    <w:p w:rsidR="007903A4" w:rsidRPr="007903A4" w:rsidRDefault="007903A4" w:rsidP="007903A4">
                      <w:pPr>
                        <w:pStyle w:val="a7"/>
                        <w:numPr>
                          <w:ilvl w:val="0"/>
                          <w:numId w:val="1"/>
                        </w:numPr>
                        <w:tabs>
                          <w:tab w:val="left" w:pos="10632"/>
                        </w:tabs>
                        <w:spacing w:line="276" w:lineRule="auto"/>
                      </w:pPr>
                      <w:r w:rsidRPr="007903A4">
                        <w:t xml:space="preserve">Объявление в газете о признании аттестата </w:t>
                      </w:r>
                      <w:proofErr w:type="gramStart"/>
                      <w:r w:rsidRPr="007903A4">
                        <w:t>недействительным</w:t>
                      </w:r>
                      <w:proofErr w:type="gramEnd"/>
                      <w:r w:rsidRPr="007903A4">
                        <w:t>.</w:t>
                      </w:r>
                    </w:p>
                    <w:p w:rsidR="007903A4" w:rsidRDefault="007903A4" w:rsidP="007903A4">
                      <w:pPr>
                        <w:pStyle w:val="a7"/>
                        <w:numPr>
                          <w:ilvl w:val="0"/>
                          <w:numId w:val="1"/>
                        </w:numPr>
                        <w:tabs>
                          <w:tab w:val="left" w:pos="10632"/>
                        </w:tabs>
                        <w:spacing w:line="276" w:lineRule="auto"/>
                      </w:pPr>
                      <w:r w:rsidRPr="007903A4">
                        <w:t>Свидетельство о смене фамилии/о браке</w:t>
                      </w:r>
                    </w:p>
                    <w:p w:rsidR="007903A4" w:rsidRDefault="007903A4" w:rsidP="007903A4">
                      <w:pPr>
                        <w:pStyle w:val="a7"/>
                        <w:tabs>
                          <w:tab w:val="left" w:pos="10632"/>
                        </w:tabs>
                        <w:spacing w:line="276" w:lineRule="auto"/>
                        <w:ind w:left="1428"/>
                      </w:pPr>
                    </w:p>
                    <w:p w:rsidR="007903A4" w:rsidRDefault="007903A4" w:rsidP="007903A4">
                      <w:pPr>
                        <w:pStyle w:val="a7"/>
                        <w:tabs>
                          <w:tab w:val="left" w:pos="10632"/>
                        </w:tabs>
                        <w:spacing w:line="276" w:lineRule="auto"/>
                        <w:ind w:left="1428"/>
                      </w:pPr>
                    </w:p>
                    <w:p w:rsidR="007903A4" w:rsidRDefault="007903A4" w:rsidP="007903A4">
                      <w:pPr>
                        <w:tabs>
                          <w:tab w:val="left" w:pos="709"/>
                          <w:tab w:val="left" w:pos="10632"/>
                        </w:tabs>
                        <w:spacing w:line="276" w:lineRule="auto"/>
                      </w:pPr>
                      <w:r>
                        <w:t xml:space="preserve">          Ф.И.О. _________________________________________________</w:t>
                      </w:r>
                    </w:p>
                    <w:p w:rsidR="007903A4" w:rsidRDefault="007903A4" w:rsidP="007903A4">
                      <w:pPr>
                        <w:tabs>
                          <w:tab w:val="left" w:pos="709"/>
                          <w:tab w:val="left" w:pos="10632"/>
                        </w:tabs>
                        <w:spacing w:line="276" w:lineRule="auto"/>
                        <w:rPr>
                          <w:sz w:val="26"/>
                          <w:szCs w:val="26"/>
                        </w:rPr>
                      </w:pPr>
                      <w:r>
                        <w:t xml:space="preserve">          Дата:   </w:t>
                      </w:r>
                      <w:r w:rsidRPr="0030232E">
                        <w:rPr>
                          <w:sz w:val="26"/>
                          <w:szCs w:val="26"/>
                        </w:rPr>
                        <w:t>___.______________.</w:t>
                      </w:r>
                      <w:r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Pr="0030232E">
                        <w:rPr>
                          <w:sz w:val="26"/>
                          <w:szCs w:val="26"/>
                        </w:rPr>
                        <w:t>202__ г.</w:t>
                      </w:r>
                    </w:p>
                    <w:p w:rsidR="007903A4" w:rsidRPr="007903A4" w:rsidRDefault="007903A4" w:rsidP="007903A4">
                      <w:pPr>
                        <w:tabs>
                          <w:tab w:val="left" w:pos="709"/>
                          <w:tab w:val="left" w:pos="10632"/>
                        </w:tabs>
                        <w:spacing w:line="276" w:lineRule="auto"/>
                      </w:pPr>
                      <w:r>
                        <w:rPr>
                          <w:sz w:val="26"/>
                          <w:szCs w:val="26"/>
                        </w:rPr>
                        <w:t xml:space="preserve">         </w:t>
                      </w:r>
                      <w:r w:rsidRPr="007903A4">
                        <w:t>Подпись:</w:t>
                      </w:r>
                      <w:r>
                        <w:rPr>
                          <w:sz w:val="26"/>
                          <w:szCs w:val="26"/>
                        </w:rPr>
                        <w:t xml:space="preserve"> _____________________</w:t>
                      </w:r>
                    </w:p>
                    <w:p w:rsidR="00330C32" w:rsidRDefault="00330C32" w:rsidP="00330C32">
                      <w:pPr>
                        <w:spacing w:line="300" w:lineRule="auto"/>
                        <w:ind w:left="2829"/>
                        <w:rPr>
                          <w:sz w:val="28"/>
                          <w:szCs w:val="28"/>
                        </w:rPr>
                      </w:pPr>
                    </w:p>
                    <w:p w:rsidR="00330C32" w:rsidRDefault="00330C32" w:rsidP="00330C32">
                      <w:pPr>
                        <w:spacing w:line="300" w:lineRule="auto"/>
                        <w:ind w:left="2829"/>
                        <w:rPr>
                          <w:sz w:val="28"/>
                          <w:szCs w:val="28"/>
                        </w:rPr>
                      </w:pPr>
                    </w:p>
                    <w:p w:rsidR="00330C32" w:rsidRPr="0090211B" w:rsidRDefault="00330C32" w:rsidP="00330C32">
                      <w:pPr>
                        <w:spacing w:line="300" w:lineRule="auto"/>
                        <w:ind w:left="2829"/>
                        <w:rPr>
                          <w:sz w:val="28"/>
                          <w:szCs w:val="28"/>
                        </w:rPr>
                      </w:pPr>
                    </w:p>
                    <w:p w:rsidR="00C90976" w:rsidRPr="00330C32" w:rsidRDefault="00C90976" w:rsidP="00330C32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-450215</wp:posOffset>
                </wp:positionH>
                <wp:positionV relativeFrom="paragraph">
                  <wp:posOffset>-337185</wp:posOffset>
                </wp:positionV>
                <wp:extent cx="7379970" cy="5252085"/>
                <wp:effectExtent l="6985" t="5715" r="13970" b="9525"/>
                <wp:wrapSquare wrapText="bothSides"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9970" cy="5252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39A1" w:rsidRPr="00CC39A1" w:rsidRDefault="00CC39A1" w:rsidP="00CC39A1">
                            <w:pPr>
                              <w:spacing w:line="300" w:lineRule="auto"/>
                              <w:ind w:left="2829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C39A1" w:rsidRPr="00CC39A1" w:rsidRDefault="00CC39A1" w:rsidP="00CC39A1">
                            <w:pPr>
                              <w:pStyle w:val="a3"/>
                              <w:ind w:left="-360" w:right="-416"/>
                              <w:jc w:val="center"/>
                              <w:rPr>
                                <w:color w:val="B2B2B2"/>
                                <w:sz w:val="28"/>
                                <w:szCs w:val="28"/>
                              </w:rPr>
                            </w:pPr>
                            <w:r w:rsidRPr="00CC39A1">
                              <w:rPr>
                                <w:color w:val="B2B2B2"/>
                                <w:sz w:val="28"/>
                                <w:szCs w:val="28"/>
                              </w:rPr>
                              <w:t xml:space="preserve">—————————————  </w:t>
                            </w:r>
                            <w:r w:rsidR="00A16A7E">
                              <w:rPr>
                                <w:rFonts w:ascii="Georgia" w:hAnsi="Georgia"/>
                                <w:color w:val="B2B2B2"/>
                                <w:sz w:val="20"/>
                                <w:szCs w:val="20"/>
                              </w:rPr>
                              <w:t>МБОУ «Лицей № 34»</w:t>
                            </w:r>
                            <w:r w:rsidR="00330C32">
                              <w:rPr>
                                <w:color w:val="B2B2B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C39A1">
                              <w:rPr>
                                <w:color w:val="B2B2B2"/>
                                <w:sz w:val="28"/>
                                <w:szCs w:val="28"/>
                              </w:rPr>
                              <w:t>—————————————</w:t>
                            </w:r>
                          </w:p>
                          <w:p w:rsidR="00CC39A1" w:rsidRDefault="00CC39A1" w:rsidP="00CC39A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F325B3" w:rsidRPr="007903A4" w:rsidRDefault="007903A4" w:rsidP="007903A4">
                            <w:pPr>
                              <w:tabs>
                                <w:tab w:val="left" w:pos="6379"/>
                              </w:tabs>
                              <w:spacing w:line="360" w:lineRule="auto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           </w:t>
                            </w:r>
                            <w:r w:rsidR="00C90976" w:rsidRPr="007903A4">
                              <w:t>Директору М</w:t>
                            </w:r>
                            <w:r w:rsidR="00F325B3" w:rsidRPr="007903A4">
                              <w:t>БОУ «Лицей № 34»</w:t>
                            </w:r>
                          </w:p>
                          <w:p w:rsidR="00C90976" w:rsidRPr="007903A4" w:rsidRDefault="00544484" w:rsidP="007903A4">
                            <w:pPr>
                              <w:tabs>
                                <w:tab w:val="left" w:pos="10632"/>
                              </w:tabs>
                              <w:spacing w:line="360" w:lineRule="auto"/>
                              <w:ind w:left="6372"/>
                            </w:pPr>
                            <w:proofErr w:type="spellStart"/>
                            <w:r w:rsidRPr="007903A4">
                              <w:t>Стрепану</w:t>
                            </w:r>
                            <w:proofErr w:type="spellEnd"/>
                            <w:r w:rsidRPr="007903A4">
                              <w:t xml:space="preserve"> С.В.</w:t>
                            </w:r>
                          </w:p>
                          <w:p w:rsidR="00C90976" w:rsidRPr="007903A4" w:rsidRDefault="00C90976" w:rsidP="007903A4">
                            <w:pPr>
                              <w:ind w:left="6373"/>
                            </w:pPr>
                            <w:r w:rsidRPr="007903A4">
                              <w:t xml:space="preserve">от </w:t>
                            </w:r>
                            <w:r w:rsidR="00F325B3" w:rsidRPr="007903A4">
                              <w:t xml:space="preserve"> _</w:t>
                            </w:r>
                            <w:r w:rsidRPr="007903A4">
                              <w:t>______________________</w:t>
                            </w:r>
                            <w:r w:rsidR="00330C32" w:rsidRPr="007903A4">
                              <w:t>_____</w:t>
                            </w:r>
                            <w:r w:rsidRPr="007903A4">
                              <w:t>__</w:t>
                            </w:r>
                            <w:r w:rsidR="00943DB9" w:rsidRPr="007903A4">
                              <w:t>,</w:t>
                            </w:r>
                          </w:p>
                          <w:p w:rsidR="00F325B3" w:rsidRPr="007903A4" w:rsidRDefault="00F325B3" w:rsidP="007903A4">
                            <w:pPr>
                              <w:ind w:left="6373"/>
                            </w:pPr>
                            <w:r w:rsidRPr="007903A4">
                              <w:t>_________________________________</w:t>
                            </w:r>
                          </w:p>
                          <w:p w:rsidR="0030232E" w:rsidRPr="007903A4" w:rsidRDefault="0030232E" w:rsidP="007903A4">
                            <w:pPr>
                              <w:ind w:left="6373"/>
                            </w:pPr>
                            <w:r w:rsidRPr="007903A4">
                              <w:t>проживающе</w:t>
                            </w:r>
                            <w:proofErr w:type="gramStart"/>
                            <w:r w:rsidRPr="007903A4">
                              <w:t>й(</w:t>
                            </w:r>
                            <w:proofErr w:type="gramEnd"/>
                            <w:r w:rsidRPr="007903A4">
                              <w:t>ему) по адресу:</w:t>
                            </w:r>
                          </w:p>
                          <w:p w:rsidR="0030232E" w:rsidRPr="007903A4" w:rsidRDefault="0030232E" w:rsidP="007903A4">
                            <w:pPr>
                              <w:ind w:left="6373"/>
                            </w:pPr>
                            <w:r w:rsidRPr="007903A4">
                              <w:t>_________________________________</w:t>
                            </w:r>
                          </w:p>
                          <w:p w:rsidR="0030232E" w:rsidRPr="007903A4" w:rsidRDefault="0030232E" w:rsidP="007903A4">
                            <w:pPr>
                              <w:tabs>
                                <w:tab w:val="left" w:pos="10632"/>
                              </w:tabs>
                              <w:ind w:left="6373"/>
                            </w:pPr>
                            <w:r w:rsidRPr="007903A4">
                              <w:t>_________________________________</w:t>
                            </w:r>
                          </w:p>
                          <w:p w:rsidR="0030232E" w:rsidRPr="007903A4" w:rsidRDefault="0030232E" w:rsidP="007903A4">
                            <w:pPr>
                              <w:tabs>
                                <w:tab w:val="left" w:pos="10773"/>
                              </w:tabs>
                              <w:ind w:left="6373"/>
                            </w:pPr>
                            <w:r w:rsidRPr="007903A4">
                              <w:t>телефон _________________________</w:t>
                            </w:r>
                          </w:p>
                          <w:p w:rsidR="00C90976" w:rsidRPr="007903A4" w:rsidRDefault="00C90976" w:rsidP="00C90976">
                            <w:pPr>
                              <w:spacing w:line="360" w:lineRule="auto"/>
                            </w:pPr>
                          </w:p>
                          <w:p w:rsidR="00C90976" w:rsidRPr="007903A4" w:rsidRDefault="00C90976" w:rsidP="00C90976">
                            <w:pPr>
                              <w:spacing w:line="360" w:lineRule="auto"/>
                              <w:jc w:val="center"/>
                              <w:rPr>
                                <w:b/>
                              </w:rPr>
                            </w:pPr>
                            <w:r w:rsidRPr="007903A4">
                              <w:rPr>
                                <w:b/>
                              </w:rPr>
                              <w:t>З</w:t>
                            </w:r>
                            <w:r w:rsidR="0030232E" w:rsidRPr="007903A4">
                              <w:rPr>
                                <w:b/>
                              </w:rPr>
                              <w:t>аявление</w:t>
                            </w:r>
                          </w:p>
                          <w:p w:rsidR="0030232E" w:rsidRPr="007903A4" w:rsidRDefault="0030232E" w:rsidP="007903A4">
                            <w:pPr>
                              <w:tabs>
                                <w:tab w:val="left" w:pos="10632"/>
                              </w:tabs>
                              <w:spacing w:line="276" w:lineRule="auto"/>
                              <w:ind w:left="708"/>
                            </w:pPr>
                            <w:r w:rsidRPr="007903A4">
                              <w:t>Прошу выдать дубликат аттестат</w:t>
                            </w:r>
                            <w:r w:rsidR="007903A4">
                              <w:t>а об основном</w:t>
                            </w:r>
                            <w:r w:rsidRPr="007903A4">
                              <w:t xml:space="preserve"> среднем образовании в связи с утерей. </w:t>
                            </w:r>
                          </w:p>
                          <w:p w:rsidR="0030232E" w:rsidRPr="007903A4" w:rsidRDefault="0030232E" w:rsidP="007903A4">
                            <w:pPr>
                              <w:tabs>
                                <w:tab w:val="left" w:pos="10632"/>
                              </w:tabs>
                              <w:spacing w:line="276" w:lineRule="auto"/>
                              <w:ind w:left="708"/>
                            </w:pPr>
                            <w:r w:rsidRPr="007903A4">
                              <w:t>Соо</w:t>
                            </w:r>
                            <w:r w:rsidRPr="007903A4">
                              <w:t>б</w:t>
                            </w:r>
                            <w:r w:rsidRPr="007903A4">
                              <w:t>щаю следующие данные: серия____ № ___________</w:t>
                            </w:r>
                            <w:r w:rsidR="007903A4" w:rsidRPr="007903A4">
                              <w:t>__</w:t>
                            </w:r>
                            <w:r w:rsidRPr="007903A4">
                              <w:t>_________, выданный на имя:</w:t>
                            </w:r>
                          </w:p>
                          <w:p w:rsidR="0030232E" w:rsidRPr="007903A4" w:rsidRDefault="0030232E" w:rsidP="007903A4">
                            <w:pPr>
                              <w:tabs>
                                <w:tab w:val="left" w:pos="10632"/>
                              </w:tabs>
                              <w:spacing w:line="276" w:lineRule="auto"/>
                              <w:ind w:left="708"/>
                            </w:pPr>
                            <w:r w:rsidRPr="007903A4">
                              <w:t>Ф.И. О _______________________</w:t>
                            </w:r>
                            <w:r w:rsidR="007903A4" w:rsidRPr="007903A4">
                              <w:t>_______________________________</w:t>
                            </w:r>
                            <w:r w:rsidRPr="007903A4">
                              <w:t>___________</w:t>
                            </w:r>
                            <w:r w:rsidR="007903A4" w:rsidRPr="007903A4">
                              <w:t>_____.</w:t>
                            </w:r>
                          </w:p>
                          <w:p w:rsidR="007903A4" w:rsidRPr="007903A4" w:rsidRDefault="007903A4" w:rsidP="007903A4">
                            <w:pPr>
                              <w:tabs>
                                <w:tab w:val="left" w:pos="10632"/>
                              </w:tabs>
                              <w:spacing w:line="276" w:lineRule="auto"/>
                              <w:ind w:left="708"/>
                            </w:pPr>
                            <w:r w:rsidRPr="007903A4">
                              <w:t>Дата выдачи: _______________</w:t>
                            </w:r>
                          </w:p>
                          <w:p w:rsidR="007903A4" w:rsidRPr="007903A4" w:rsidRDefault="007903A4" w:rsidP="007903A4">
                            <w:pPr>
                              <w:tabs>
                                <w:tab w:val="left" w:pos="10632"/>
                              </w:tabs>
                              <w:spacing w:line="276" w:lineRule="auto"/>
                              <w:ind w:left="708"/>
                            </w:pPr>
                            <w:r w:rsidRPr="007903A4">
                              <w:t>Приложение:</w:t>
                            </w:r>
                          </w:p>
                          <w:p w:rsidR="007903A4" w:rsidRPr="007903A4" w:rsidRDefault="007903A4" w:rsidP="007903A4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0632"/>
                              </w:tabs>
                              <w:spacing w:line="276" w:lineRule="auto"/>
                            </w:pPr>
                            <w:r w:rsidRPr="007903A4">
                              <w:t>Объявление в газете о признании аттестата недействительным.</w:t>
                            </w:r>
                          </w:p>
                          <w:p w:rsidR="007903A4" w:rsidRDefault="007903A4" w:rsidP="007903A4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0632"/>
                              </w:tabs>
                              <w:spacing w:line="276" w:lineRule="auto"/>
                            </w:pPr>
                            <w:r w:rsidRPr="007903A4">
                              <w:t>Свидетельство о смене фамилии/о браке</w:t>
                            </w:r>
                          </w:p>
                          <w:p w:rsidR="007903A4" w:rsidRDefault="007903A4" w:rsidP="007903A4">
                            <w:pPr>
                              <w:tabs>
                                <w:tab w:val="left" w:pos="10632"/>
                              </w:tabs>
                              <w:spacing w:line="276" w:lineRule="auto"/>
                            </w:pPr>
                          </w:p>
                          <w:p w:rsidR="007903A4" w:rsidRDefault="007903A4" w:rsidP="007903A4">
                            <w:pPr>
                              <w:tabs>
                                <w:tab w:val="left" w:pos="10632"/>
                              </w:tabs>
                              <w:spacing w:line="276" w:lineRule="auto"/>
                            </w:pPr>
                            <w:bookmarkStart w:id="0" w:name="_GoBack"/>
                            <w:bookmarkEnd w:id="0"/>
                          </w:p>
                          <w:p w:rsidR="007903A4" w:rsidRDefault="007903A4" w:rsidP="007903A4">
                            <w:pPr>
                              <w:tabs>
                                <w:tab w:val="left" w:pos="709"/>
                                <w:tab w:val="left" w:pos="10632"/>
                              </w:tabs>
                              <w:spacing w:line="276" w:lineRule="auto"/>
                            </w:pPr>
                            <w:r>
                              <w:t xml:space="preserve">          Ф.И.О. _________________________________________________</w:t>
                            </w:r>
                          </w:p>
                          <w:p w:rsidR="00C90976" w:rsidRDefault="007903A4" w:rsidP="007903A4">
                            <w:pPr>
                              <w:tabs>
                                <w:tab w:val="left" w:pos="709"/>
                                <w:tab w:val="left" w:pos="10632"/>
                              </w:tabs>
                              <w:spacing w:line="276" w:lineRule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t xml:space="preserve">          Дата:   </w:t>
                            </w:r>
                            <w:r w:rsidR="00C90976" w:rsidRPr="0030232E">
                              <w:rPr>
                                <w:sz w:val="26"/>
                                <w:szCs w:val="26"/>
                              </w:rPr>
                              <w:t>___._</w:t>
                            </w:r>
                            <w:r w:rsidR="00F325B3" w:rsidRPr="0030232E">
                              <w:rPr>
                                <w:sz w:val="26"/>
                                <w:szCs w:val="26"/>
                              </w:rPr>
                              <w:t>___________</w:t>
                            </w:r>
                            <w:r w:rsidR="00C90976" w:rsidRPr="0030232E">
                              <w:rPr>
                                <w:sz w:val="26"/>
                                <w:szCs w:val="26"/>
                              </w:rPr>
                              <w:t>__.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C90976" w:rsidRPr="0030232E">
                              <w:rPr>
                                <w:sz w:val="26"/>
                                <w:szCs w:val="26"/>
                              </w:rPr>
                              <w:t>20</w:t>
                            </w:r>
                            <w:r w:rsidR="00960E3E" w:rsidRPr="0030232E">
                              <w:rPr>
                                <w:sz w:val="26"/>
                                <w:szCs w:val="26"/>
                              </w:rPr>
                              <w:t>2</w:t>
                            </w:r>
                            <w:r w:rsidR="00C90976" w:rsidRPr="0030232E">
                              <w:rPr>
                                <w:sz w:val="26"/>
                                <w:szCs w:val="26"/>
                              </w:rPr>
                              <w:t>__ г.</w:t>
                            </w:r>
                          </w:p>
                          <w:p w:rsidR="007903A4" w:rsidRPr="007903A4" w:rsidRDefault="007903A4" w:rsidP="007903A4">
                            <w:pPr>
                              <w:tabs>
                                <w:tab w:val="left" w:pos="709"/>
                                <w:tab w:val="left" w:pos="10632"/>
                              </w:tabs>
                              <w:spacing w:line="276" w:lineRule="auto"/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         </w:t>
                            </w:r>
                            <w:r w:rsidRPr="007903A4">
                              <w:t>Подпись: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_____________________</w:t>
                            </w:r>
                          </w:p>
                          <w:p w:rsidR="00F325B3" w:rsidRPr="0030232E" w:rsidRDefault="00F325B3" w:rsidP="00FB09D3">
                            <w:pPr>
                              <w:spacing w:line="360" w:lineRule="auto"/>
                              <w:ind w:left="708"/>
                              <w:jc w:val="righ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C90976" w:rsidRPr="0030232E" w:rsidRDefault="00F325B3" w:rsidP="00FB09D3">
                            <w:pPr>
                              <w:spacing w:line="360" w:lineRule="auto"/>
                              <w:ind w:left="708"/>
                              <w:rPr>
                                <w:sz w:val="26"/>
                                <w:szCs w:val="26"/>
                              </w:rPr>
                            </w:pPr>
                            <w:r w:rsidRPr="0030232E">
                              <w:rPr>
                                <w:sz w:val="26"/>
                                <w:szCs w:val="26"/>
                              </w:rPr>
                              <w:t>_________________/ __________________/</w:t>
                            </w:r>
                          </w:p>
                          <w:p w:rsidR="00CC39A1" w:rsidRDefault="00CC39A1" w:rsidP="00CC39A1">
                            <w:pPr>
                              <w:spacing w:line="300" w:lineRule="auto"/>
                              <w:ind w:left="2829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90976" w:rsidRDefault="00C90976" w:rsidP="00CC39A1">
                            <w:pPr>
                              <w:spacing w:line="300" w:lineRule="auto"/>
                              <w:ind w:left="2829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90976" w:rsidRDefault="00C90976" w:rsidP="00CC39A1">
                            <w:pPr>
                              <w:spacing w:line="300" w:lineRule="auto"/>
                              <w:ind w:left="2829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90976" w:rsidRDefault="00C90976" w:rsidP="00CC39A1">
                            <w:pPr>
                              <w:spacing w:line="300" w:lineRule="auto"/>
                              <w:ind w:left="2829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C39A1" w:rsidRPr="0090211B" w:rsidRDefault="00CC39A1" w:rsidP="00CC39A1">
                            <w:pPr>
                              <w:spacing w:line="300" w:lineRule="auto"/>
                              <w:ind w:left="2829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margin-left:-35.45pt;margin-top:-26.55pt;width:581.1pt;height:413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" strokecolor="silver">
                <v:textbox>
                  <w:txbxContent>
                    <w:p w:rsidR="00CC39A1" w:rsidRPr="00CC39A1" w:rsidRDefault="00CC39A1" w:rsidP="00CC39A1">
                      <w:pPr>
                        <w:spacing w:line="300" w:lineRule="auto"/>
                        <w:ind w:left="2829"/>
                        <w:rPr>
                          <w:sz w:val="16"/>
                          <w:szCs w:val="16"/>
                        </w:rPr>
                      </w:pPr>
                    </w:p>
                    <w:p w:rsidR="00CC39A1" w:rsidRPr="00CC39A1" w:rsidRDefault="00CC39A1" w:rsidP="00CC39A1">
                      <w:pPr>
                        <w:pStyle w:val="a3"/>
                        <w:ind w:left="-360" w:right="-416"/>
                        <w:jc w:val="center"/>
                        <w:rPr>
                          <w:color w:val="B2B2B2"/>
                          <w:sz w:val="28"/>
                          <w:szCs w:val="28"/>
                        </w:rPr>
                      </w:pPr>
                      <w:r w:rsidRPr="00CC39A1">
                        <w:rPr>
                          <w:color w:val="B2B2B2"/>
                          <w:sz w:val="28"/>
                          <w:szCs w:val="28"/>
                        </w:rPr>
                        <w:t xml:space="preserve">—————————————  </w:t>
                      </w:r>
                      <w:r w:rsidR="00A16A7E">
                        <w:rPr>
                          <w:rFonts w:ascii="Georgia" w:hAnsi="Georgia"/>
                          <w:color w:val="B2B2B2"/>
                          <w:sz w:val="20"/>
                          <w:szCs w:val="20"/>
                        </w:rPr>
                        <w:t>МБОУ «Лицей № 34»</w:t>
                      </w:r>
                      <w:r w:rsidR="00330C32">
                        <w:rPr>
                          <w:color w:val="B2B2B2"/>
                          <w:sz w:val="28"/>
                          <w:szCs w:val="28"/>
                        </w:rPr>
                        <w:t xml:space="preserve"> </w:t>
                      </w:r>
                      <w:r w:rsidRPr="00CC39A1">
                        <w:rPr>
                          <w:color w:val="B2B2B2"/>
                          <w:sz w:val="28"/>
                          <w:szCs w:val="28"/>
                        </w:rPr>
                        <w:t>—————————————</w:t>
                      </w:r>
                    </w:p>
                    <w:p w:rsidR="00CC39A1" w:rsidRDefault="00CC39A1" w:rsidP="00CC39A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F325B3" w:rsidRPr="007903A4" w:rsidRDefault="007903A4" w:rsidP="007903A4">
                      <w:pPr>
                        <w:tabs>
                          <w:tab w:val="left" w:pos="6379"/>
                        </w:tabs>
                        <w:spacing w:line="360" w:lineRule="auto"/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                                                                                 </w:t>
                      </w:r>
                      <w:r w:rsidR="00C90976" w:rsidRPr="007903A4">
                        <w:t>Директору М</w:t>
                      </w:r>
                      <w:r w:rsidR="00F325B3" w:rsidRPr="007903A4">
                        <w:t>БОУ «Лицей № 34»</w:t>
                      </w:r>
                    </w:p>
                    <w:p w:rsidR="00C90976" w:rsidRPr="007903A4" w:rsidRDefault="00544484" w:rsidP="007903A4">
                      <w:pPr>
                        <w:tabs>
                          <w:tab w:val="left" w:pos="10632"/>
                        </w:tabs>
                        <w:spacing w:line="360" w:lineRule="auto"/>
                        <w:ind w:left="6372"/>
                      </w:pPr>
                      <w:proofErr w:type="spellStart"/>
                      <w:r w:rsidRPr="007903A4">
                        <w:t>Стрепану</w:t>
                      </w:r>
                      <w:proofErr w:type="spellEnd"/>
                      <w:r w:rsidRPr="007903A4">
                        <w:t xml:space="preserve"> С.В.</w:t>
                      </w:r>
                    </w:p>
                    <w:p w:rsidR="00C90976" w:rsidRPr="007903A4" w:rsidRDefault="00C90976" w:rsidP="007903A4">
                      <w:pPr>
                        <w:ind w:left="6373"/>
                      </w:pPr>
                      <w:r w:rsidRPr="007903A4">
                        <w:t xml:space="preserve">от </w:t>
                      </w:r>
                      <w:r w:rsidR="00F325B3" w:rsidRPr="007903A4">
                        <w:t xml:space="preserve"> _</w:t>
                      </w:r>
                      <w:r w:rsidRPr="007903A4">
                        <w:t>______________________</w:t>
                      </w:r>
                      <w:r w:rsidR="00330C32" w:rsidRPr="007903A4">
                        <w:t>_____</w:t>
                      </w:r>
                      <w:r w:rsidRPr="007903A4">
                        <w:t>__</w:t>
                      </w:r>
                      <w:r w:rsidR="00943DB9" w:rsidRPr="007903A4">
                        <w:t>,</w:t>
                      </w:r>
                    </w:p>
                    <w:p w:rsidR="00F325B3" w:rsidRPr="007903A4" w:rsidRDefault="00F325B3" w:rsidP="007903A4">
                      <w:pPr>
                        <w:ind w:left="6373"/>
                      </w:pPr>
                      <w:r w:rsidRPr="007903A4">
                        <w:t>_________________________________</w:t>
                      </w:r>
                    </w:p>
                    <w:p w:rsidR="0030232E" w:rsidRPr="007903A4" w:rsidRDefault="0030232E" w:rsidP="007903A4">
                      <w:pPr>
                        <w:ind w:left="6373"/>
                      </w:pPr>
                      <w:r w:rsidRPr="007903A4">
                        <w:t>проживающе</w:t>
                      </w:r>
                      <w:proofErr w:type="gramStart"/>
                      <w:r w:rsidRPr="007903A4">
                        <w:t>й(</w:t>
                      </w:r>
                      <w:proofErr w:type="gramEnd"/>
                      <w:r w:rsidRPr="007903A4">
                        <w:t>ему) по адресу:</w:t>
                      </w:r>
                    </w:p>
                    <w:p w:rsidR="0030232E" w:rsidRPr="007903A4" w:rsidRDefault="0030232E" w:rsidP="007903A4">
                      <w:pPr>
                        <w:ind w:left="6373"/>
                      </w:pPr>
                      <w:r w:rsidRPr="007903A4">
                        <w:t>_________________________________</w:t>
                      </w:r>
                    </w:p>
                    <w:p w:rsidR="0030232E" w:rsidRPr="007903A4" w:rsidRDefault="0030232E" w:rsidP="007903A4">
                      <w:pPr>
                        <w:tabs>
                          <w:tab w:val="left" w:pos="10632"/>
                        </w:tabs>
                        <w:ind w:left="6373"/>
                      </w:pPr>
                      <w:r w:rsidRPr="007903A4">
                        <w:t>_________________________________</w:t>
                      </w:r>
                    </w:p>
                    <w:p w:rsidR="0030232E" w:rsidRPr="007903A4" w:rsidRDefault="0030232E" w:rsidP="007903A4">
                      <w:pPr>
                        <w:tabs>
                          <w:tab w:val="left" w:pos="10773"/>
                        </w:tabs>
                        <w:ind w:left="6373"/>
                      </w:pPr>
                      <w:r w:rsidRPr="007903A4">
                        <w:t>телефон _________________________</w:t>
                      </w:r>
                    </w:p>
                    <w:p w:rsidR="00C90976" w:rsidRPr="007903A4" w:rsidRDefault="00C90976" w:rsidP="00C90976">
                      <w:pPr>
                        <w:spacing w:line="360" w:lineRule="auto"/>
                      </w:pPr>
                    </w:p>
                    <w:p w:rsidR="00C90976" w:rsidRPr="007903A4" w:rsidRDefault="00C90976" w:rsidP="00C90976">
                      <w:pPr>
                        <w:spacing w:line="360" w:lineRule="auto"/>
                        <w:jc w:val="center"/>
                        <w:rPr>
                          <w:b/>
                        </w:rPr>
                      </w:pPr>
                      <w:r w:rsidRPr="007903A4">
                        <w:rPr>
                          <w:b/>
                        </w:rPr>
                        <w:t>З</w:t>
                      </w:r>
                      <w:r w:rsidR="0030232E" w:rsidRPr="007903A4">
                        <w:rPr>
                          <w:b/>
                        </w:rPr>
                        <w:t>аявление</w:t>
                      </w:r>
                    </w:p>
                    <w:p w:rsidR="0030232E" w:rsidRPr="007903A4" w:rsidRDefault="0030232E" w:rsidP="007903A4">
                      <w:pPr>
                        <w:tabs>
                          <w:tab w:val="left" w:pos="10632"/>
                        </w:tabs>
                        <w:spacing w:line="276" w:lineRule="auto"/>
                        <w:ind w:left="708"/>
                      </w:pPr>
                      <w:r w:rsidRPr="007903A4">
                        <w:t>Прошу выдать дубликат аттестат</w:t>
                      </w:r>
                      <w:r w:rsidR="007903A4">
                        <w:t>а об основном</w:t>
                      </w:r>
                      <w:r w:rsidRPr="007903A4">
                        <w:t xml:space="preserve"> среднем образовании в связи с утерей. </w:t>
                      </w:r>
                    </w:p>
                    <w:p w:rsidR="0030232E" w:rsidRPr="007903A4" w:rsidRDefault="0030232E" w:rsidP="007903A4">
                      <w:pPr>
                        <w:tabs>
                          <w:tab w:val="left" w:pos="10632"/>
                        </w:tabs>
                        <w:spacing w:line="276" w:lineRule="auto"/>
                        <w:ind w:left="708"/>
                      </w:pPr>
                      <w:r w:rsidRPr="007903A4">
                        <w:t>Соо</w:t>
                      </w:r>
                      <w:r w:rsidRPr="007903A4">
                        <w:t>б</w:t>
                      </w:r>
                      <w:r w:rsidRPr="007903A4">
                        <w:t>щаю следующие данные: серия____ № ___________</w:t>
                      </w:r>
                      <w:r w:rsidR="007903A4" w:rsidRPr="007903A4">
                        <w:t>__</w:t>
                      </w:r>
                      <w:r w:rsidRPr="007903A4">
                        <w:t>_________, выданный на имя:</w:t>
                      </w:r>
                    </w:p>
                    <w:p w:rsidR="0030232E" w:rsidRPr="007903A4" w:rsidRDefault="0030232E" w:rsidP="007903A4">
                      <w:pPr>
                        <w:tabs>
                          <w:tab w:val="left" w:pos="10632"/>
                        </w:tabs>
                        <w:spacing w:line="276" w:lineRule="auto"/>
                        <w:ind w:left="708"/>
                      </w:pPr>
                      <w:r w:rsidRPr="007903A4">
                        <w:t>Ф.И. О _______________________</w:t>
                      </w:r>
                      <w:r w:rsidR="007903A4" w:rsidRPr="007903A4">
                        <w:t>_______________________________</w:t>
                      </w:r>
                      <w:r w:rsidRPr="007903A4">
                        <w:t>___________</w:t>
                      </w:r>
                      <w:r w:rsidR="007903A4" w:rsidRPr="007903A4">
                        <w:t>_____.</w:t>
                      </w:r>
                    </w:p>
                    <w:p w:rsidR="007903A4" w:rsidRPr="007903A4" w:rsidRDefault="007903A4" w:rsidP="007903A4">
                      <w:pPr>
                        <w:tabs>
                          <w:tab w:val="left" w:pos="10632"/>
                        </w:tabs>
                        <w:spacing w:line="276" w:lineRule="auto"/>
                        <w:ind w:left="708"/>
                      </w:pPr>
                      <w:r w:rsidRPr="007903A4">
                        <w:t>Дата выдачи: _______________</w:t>
                      </w:r>
                    </w:p>
                    <w:p w:rsidR="007903A4" w:rsidRPr="007903A4" w:rsidRDefault="007903A4" w:rsidP="007903A4">
                      <w:pPr>
                        <w:tabs>
                          <w:tab w:val="left" w:pos="10632"/>
                        </w:tabs>
                        <w:spacing w:line="276" w:lineRule="auto"/>
                        <w:ind w:left="708"/>
                      </w:pPr>
                      <w:r w:rsidRPr="007903A4">
                        <w:t>Приложение:</w:t>
                      </w:r>
                    </w:p>
                    <w:p w:rsidR="007903A4" w:rsidRPr="007903A4" w:rsidRDefault="007903A4" w:rsidP="007903A4">
                      <w:pPr>
                        <w:pStyle w:val="a7"/>
                        <w:numPr>
                          <w:ilvl w:val="0"/>
                          <w:numId w:val="1"/>
                        </w:numPr>
                        <w:tabs>
                          <w:tab w:val="left" w:pos="10632"/>
                        </w:tabs>
                        <w:spacing w:line="276" w:lineRule="auto"/>
                      </w:pPr>
                      <w:r w:rsidRPr="007903A4">
                        <w:t>Объявление в газете о признании аттестата недействительным.</w:t>
                      </w:r>
                    </w:p>
                    <w:p w:rsidR="007903A4" w:rsidRDefault="007903A4" w:rsidP="007903A4">
                      <w:pPr>
                        <w:pStyle w:val="a7"/>
                        <w:numPr>
                          <w:ilvl w:val="0"/>
                          <w:numId w:val="1"/>
                        </w:numPr>
                        <w:tabs>
                          <w:tab w:val="left" w:pos="10632"/>
                        </w:tabs>
                        <w:spacing w:line="276" w:lineRule="auto"/>
                      </w:pPr>
                      <w:r w:rsidRPr="007903A4">
                        <w:t>Свидетельство о смене фамилии/о браке</w:t>
                      </w:r>
                    </w:p>
                    <w:p w:rsidR="007903A4" w:rsidRDefault="007903A4" w:rsidP="007903A4">
                      <w:pPr>
                        <w:tabs>
                          <w:tab w:val="left" w:pos="10632"/>
                        </w:tabs>
                        <w:spacing w:line="276" w:lineRule="auto"/>
                      </w:pPr>
                    </w:p>
                    <w:p w:rsidR="007903A4" w:rsidRDefault="007903A4" w:rsidP="007903A4">
                      <w:pPr>
                        <w:tabs>
                          <w:tab w:val="left" w:pos="10632"/>
                        </w:tabs>
                        <w:spacing w:line="276" w:lineRule="auto"/>
                      </w:pPr>
                      <w:bookmarkStart w:id="1" w:name="_GoBack"/>
                      <w:bookmarkEnd w:id="1"/>
                    </w:p>
                    <w:p w:rsidR="007903A4" w:rsidRDefault="007903A4" w:rsidP="007903A4">
                      <w:pPr>
                        <w:tabs>
                          <w:tab w:val="left" w:pos="709"/>
                          <w:tab w:val="left" w:pos="10632"/>
                        </w:tabs>
                        <w:spacing w:line="276" w:lineRule="auto"/>
                      </w:pPr>
                      <w:r>
                        <w:t xml:space="preserve">          Ф.И.О. _________________________________________________</w:t>
                      </w:r>
                    </w:p>
                    <w:p w:rsidR="00C90976" w:rsidRDefault="007903A4" w:rsidP="007903A4">
                      <w:pPr>
                        <w:tabs>
                          <w:tab w:val="left" w:pos="709"/>
                          <w:tab w:val="left" w:pos="10632"/>
                        </w:tabs>
                        <w:spacing w:line="276" w:lineRule="auto"/>
                        <w:rPr>
                          <w:sz w:val="26"/>
                          <w:szCs w:val="26"/>
                        </w:rPr>
                      </w:pPr>
                      <w:r>
                        <w:t xml:space="preserve">          Дата:   </w:t>
                      </w:r>
                      <w:r w:rsidR="00C90976" w:rsidRPr="0030232E">
                        <w:rPr>
                          <w:sz w:val="26"/>
                          <w:szCs w:val="26"/>
                        </w:rPr>
                        <w:t>___._</w:t>
                      </w:r>
                      <w:r w:rsidR="00F325B3" w:rsidRPr="0030232E">
                        <w:rPr>
                          <w:sz w:val="26"/>
                          <w:szCs w:val="26"/>
                        </w:rPr>
                        <w:t>___________</w:t>
                      </w:r>
                      <w:r w:rsidR="00C90976" w:rsidRPr="0030232E">
                        <w:rPr>
                          <w:sz w:val="26"/>
                          <w:szCs w:val="26"/>
                        </w:rPr>
                        <w:t>__.</w:t>
                      </w:r>
                      <w:r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="00C90976" w:rsidRPr="0030232E">
                        <w:rPr>
                          <w:sz w:val="26"/>
                          <w:szCs w:val="26"/>
                        </w:rPr>
                        <w:t>20</w:t>
                      </w:r>
                      <w:r w:rsidR="00960E3E" w:rsidRPr="0030232E">
                        <w:rPr>
                          <w:sz w:val="26"/>
                          <w:szCs w:val="26"/>
                        </w:rPr>
                        <w:t>2</w:t>
                      </w:r>
                      <w:r w:rsidR="00C90976" w:rsidRPr="0030232E">
                        <w:rPr>
                          <w:sz w:val="26"/>
                          <w:szCs w:val="26"/>
                        </w:rPr>
                        <w:t>__ г.</w:t>
                      </w:r>
                    </w:p>
                    <w:p w:rsidR="007903A4" w:rsidRPr="007903A4" w:rsidRDefault="007903A4" w:rsidP="007903A4">
                      <w:pPr>
                        <w:tabs>
                          <w:tab w:val="left" w:pos="709"/>
                          <w:tab w:val="left" w:pos="10632"/>
                        </w:tabs>
                        <w:spacing w:line="276" w:lineRule="auto"/>
                      </w:pPr>
                      <w:r>
                        <w:rPr>
                          <w:sz w:val="26"/>
                          <w:szCs w:val="26"/>
                        </w:rPr>
                        <w:t xml:space="preserve">         </w:t>
                      </w:r>
                      <w:r w:rsidRPr="007903A4">
                        <w:t>Подпись:</w:t>
                      </w:r>
                      <w:r>
                        <w:rPr>
                          <w:sz w:val="26"/>
                          <w:szCs w:val="26"/>
                        </w:rPr>
                        <w:t xml:space="preserve"> _____________________</w:t>
                      </w:r>
                    </w:p>
                    <w:p w:rsidR="00F325B3" w:rsidRPr="0030232E" w:rsidRDefault="00F325B3" w:rsidP="00FB09D3">
                      <w:pPr>
                        <w:spacing w:line="360" w:lineRule="auto"/>
                        <w:ind w:left="708"/>
                        <w:jc w:val="right"/>
                        <w:rPr>
                          <w:sz w:val="26"/>
                          <w:szCs w:val="26"/>
                        </w:rPr>
                      </w:pPr>
                    </w:p>
                    <w:p w:rsidR="00C90976" w:rsidRPr="0030232E" w:rsidRDefault="00F325B3" w:rsidP="00FB09D3">
                      <w:pPr>
                        <w:spacing w:line="360" w:lineRule="auto"/>
                        <w:ind w:left="708"/>
                        <w:rPr>
                          <w:sz w:val="26"/>
                          <w:szCs w:val="26"/>
                        </w:rPr>
                      </w:pPr>
                      <w:r w:rsidRPr="0030232E">
                        <w:rPr>
                          <w:sz w:val="26"/>
                          <w:szCs w:val="26"/>
                        </w:rPr>
                        <w:t>_________________/ __________________/</w:t>
                      </w:r>
                    </w:p>
                    <w:p w:rsidR="00CC39A1" w:rsidRDefault="00CC39A1" w:rsidP="00CC39A1">
                      <w:pPr>
                        <w:spacing w:line="300" w:lineRule="auto"/>
                        <w:ind w:left="2829"/>
                        <w:rPr>
                          <w:sz w:val="28"/>
                          <w:szCs w:val="28"/>
                        </w:rPr>
                      </w:pPr>
                    </w:p>
                    <w:p w:rsidR="00C90976" w:rsidRDefault="00C90976" w:rsidP="00CC39A1">
                      <w:pPr>
                        <w:spacing w:line="300" w:lineRule="auto"/>
                        <w:ind w:left="2829"/>
                        <w:rPr>
                          <w:sz w:val="28"/>
                          <w:szCs w:val="28"/>
                        </w:rPr>
                      </w:pPr>
                    </w:p>
                    <w:p w:rsidR="00C90976" w:rsidRDefault="00C90976" w:rsidP="00CC39A1">
                      <w:pPr>
                        <w:spacing w:line="300" w:lineRule="auto"/>
                        <w:ind w:left="2829"/>
                        <w:rPr>
                          <w:sz w:val="28"/>
                          <w:szCs w:val="28"/>
                        </w:rPr>
                      </w:pPr>
                    </w:p>
                    <w:p w:rsidR="00C90976" w:rsidRDefault="00C90976" w:rsidP="00CC39A1">
                      <w:pPr>
                        <w:spacing w:line="300" w:lineRule="auto"/>
                        <w:ind w:left="2829"/>
                        <w:rPr>
                          <w:sz w:val="28"/>
                          <w:szCs w:val="28"/>
                        </w:rPr>
                      </w:pPr>
                    </w:p>
                    <w:p w:rsidR="00CC39A1" w:rsidRPr="0090211B" w:rsidRDefault="00CC39A1" w:rsidP="00CC39A1">
                      <w:pPr>
                        <w:spacing w:line="300" w:lineRule="auto"/>
                        <w:ind w:left="2829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-9514840</wp:posOffset>
            </wp:positionV>
            <wp:extent cx="3657600" cy="1676400"/>
            <wp:effectExtent l="0" t="0" r="0" b="0"/>
            <wp:wrapNone/>
            <wp:docPr id="18" name="Рисунок 18" descr="01 мо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01 моу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-2199640</wp:posOffset>
            </wp:positionV>
            <wp:extent cx="3657600" cy="1676400"/>
            <wp:effectExtent l="0" t="0" r="0" b="0"/>
            <wp:wrapNone/>
            <wp:docPr id="17" name="Рисунок 17" descr="01 мо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01 моу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F6F12" w:rsidRPr="00A604AD" w:rsidSect="00844A40">
      <w:pgSz w:w="11906" w:h="16838" w:code="9"/>
      <w:pgMar w:top="567" w:right="851" w:bottom="567" w:left="851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307" w:rsidRDefault="00FB1307">
      <w:r>
        <w:separator/>
      </w:r>
    </w:p>
  </w:endnote>
  <w:endnote w:type="continuationSeparator" w:id="0">
    <w:p w:rsidR="00FB1307" w:rsidRDefault="00FB1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307" w:rsidRDefault="00FB1307">
      <w:r>
        <w:separator/>
      </w:r>
    </w:p>
  </w:footnote>
  <w:footnote w:type="continuationSeparator" w:id="0">
    <w:p w:rsidR="00FB1307" w:rsidRDefault="00FB13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318C4"/>
    <w:multiLevelType w:val="hybridMultilevel"/>
    <w:tmpl w:val="9D6A704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5B3"/>
    <w:rsid w:val="00017D53"/>
    <w:rsid w:val="0012531D"/>
    <w:rsid w:val="001937A2"/>
    <w:rsid w:val="001A0F0E"/>
    <w:rsid w:val="00287C65"/>
    <w:rsid w:val="00292741"/>
    <w:rsid w:val="0030232E"/>
    <w:rsid w:val="003025F3"/>
    <w:rsid w:val="00330C32"/>
    <w:rsid w:val="00354E0C"/>
    <w:rsid w:val="003E42F5"/>
    <w:rsid w:val="00493689"/>
    <w:rsid w:val="004B0A2D"/>
    <w:rsid w:val="004C1A5D"/>
    <w:rsid w:val="00534015"/>
    <w:rsid w:val="00544484"/>
    <w:rsid w:val="005E1E1B"/>
    <w:rsid w:val="00611679"/>
    <w:rsid w:val="006124F6"/>
    <w:rsid w:val="00614FD7"/>
    <w:rsid w:val="00616A4D"/>
    <w:rsid w:val="00641A0E"/>
    <w:rsid w:val="00727C7B"/>
    <w:rsid w:val="00745A91"/>
    <w:rsid w:val="00784D29"/>
    <w:rsid w:val="007903A4"/>
    <w:rsid w:val="00793F0A"/>
    <w:rsid w:val="007C6CAA"/>
    <w:rsid w:val="007E5523"/>
    <w:rsid w:val="00844A40"/>
    <w:rsid w:val="008B3993"/>
    <w:rsid w:val="00902640"/>
    <w:rsid w:val="009142C6"/>
    <w:rsid w:val="00943DB9"/>
    <w:rsid w:val="00953E40"/>
    <w:rsid w:val="00960E3E"/>
    <w:rsid w:val="009B4AD5"/>
    <w:rsid w:val="009D3BB2"/>
    <w:rsid w:val="009F345E"/>
    <w:rsid w:val="00A007FC"/>
    <w:rsid w:val="00A16A7E"/>
    <w:rsid w:val="00A604AD"/>
    <w:rsid w:val="00A738FA"/>
    <w:rsid w:val="00AC6280"/>
    <w:rsid w:val="00AC7DC9"/>
    <w:rsid w:val="00BF6F12"/>
    <w:rsid w:val="00C146A7"/>
    <w:rsid w:val="00C81706"/>
    <w:rsid w:val="00C90976"/>
    <w:rsid w:val="00CC39A1"/>
    <w:rsid w:val="00CD1A7B"/>
    <w:rsid w:val="00D70B95"/>
    <w:rsid w:val="00D73B73"/>
    <w:rsid w:val="00DC0C57"/>
    <w:rsid w:val="00E77E42"/>
    <w:rsid w:val="00E94F77"/>
    <w:rsid w:val="00F15D37"/>
    <w:rsid w:val="00F24D6C"/>
    <w:rsid w:val="00F325B3"/>
    <w:rsid w:val="00F620FF"/>
    <w:rsid w:val="00F927DA"/>
    <w:rsid w:val="00FB09D3"/>
    <w:rsid w:val="00FB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E1E1B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5E1E1B"/>
    <w:pPr>
      <w:tabs>
        <w:tab w:val="center" w:pos="4677"/>
        <w:tab w:val="right" w:pos="9355"/>
      </w:tabs>
    </w:pPr>
  </w:style>
  <w:style w:type="paragraph" w:styleId="a5">
    <w:name w:val="Title"/>
    <w:basedOn w:val="a"/>
    <w:qFormat/>
    <w:rsid w:val="00A604AD"/>
    <w:pPr>
      <w:ind w:left="1980"/>
      <w:jc w:val="center"/>
    </w:pPr>
    <w:rPr>
      <w:sz w:val="32"/>
    </w:rPr>
  </w:style>
  <w:style w:type="paragraph" w:styleId="a6">
    <w:name w:val="Body Text Indent"/>
    <w:basedOn w:val="a"/>
    <w:rsid w:val="00A604AD"/>
    <w:pPr>
      <w:ind w:left="1980"/>
    </w:pPr>
    <w:rPr>
      <w:sz w:val="28"/>
    </w:rPr>
  </w:style>
  <w:style w:type="paragraph" w:styleId="a7">
    <w:name w:val="List Paragraph"/>
    <w:basedOn w:val="a"/>
    <w:uiPriority w:val="34"/>
    <w:qFormat/>
    <w:rsid w:val="007903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E1E1B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5E1E1B"/>
    <w:pPr>
      <w:tabs>
        <w:tab w:val="center" w:pos="4677"/>
        <w:tab w:val="right" w:pos="9355"/>
      </w:tabs>
    </w:pPr>
  </w:style>
  <w:style w:type="paragraph" w:styleId="a5">
    <w:name w:val="Title"/>
    <w:basedOn w:val="a"/>
    <w:qFormat/>
    <w:rsid w:val="00A604AD"/>
    <w:pPr>
      <w:ind w:left="1980"/>
      <w:jc w:val="center"/>
    </w:pPr>
    <w:rPr>
      <w:sz w:val="32"/>
    </w:rPr>
  </w:style>
  <w:style w:type="paragraph" w:styleId="a6">
    <w:name w:val="Body Text Indent"/>
    <w:basedOn w:val="a"/>
    <w:rsid w:val="00A604AD"/>
    <w:pPr>
      <w:ind w:left="1980"/>
    </w:pPr>
    <w:rPr>
      <w:sz w:val="28"/>
    </w:rPr>
  </w:style>
  <w:style w:type="paragraph" w:styleId="a7">
    <w:name w:val="List Paragraph"/>
    <w:basedOn w:val="a"/>
    <w:uiPriority w:val="34"/>
    <w:qFormat/>
    <w:rsid w:val="007903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7;&#1090;&#1072;&#1088;&#1072;&#1103;%20&#1080;&#1085;&#1092;&#1086;&#1088;&#1084;&#1072;&#1094;&#1080;&#1103;\&#1052;&#1086;&#1080;%20&#1076;&#1086;&#1082;&#1091;&#1084;&#1077;&#1085;&#1090;&#1099;\&#1041;&#1083;&#1072;&#1085;&#1082;&#1080;\&#1047;&#1072;&#1103;&#1074;&#1083;&#1077;&#1085;&#1080;&#1077;%20&#1086;%20&#1085;&#1072;&#1075;&#1088;&#1091;&#1079;&#1082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Заявление о нагрузке.dot</Template>
  <TotalTime>22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Справка-подтверждение</vt:lpstr>
    </vt:vector>
  </TitlesOfParts>
  <Company>School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Справка-подтверждение</dc:title>
  <dc:creator>Секретарь 1</dc:creator>
  <cp:keywords>Справка</cp:keywords>
  <dc:description>Справка, подтверждающая обучение в МОУ-СОШ с. Шебалово</dc:description>
  <cp:lastModifiedBy>Секретарь 1</cp:lastModifiedBy>
  <cp:revision>3</cp:revision>
  <cp:lastPrinted>2022-05-23T09:46:00Z</cp:lastPrinted>
  <dcterms:created xsi:type="dcterms:W3CDTF">2022-05-23T09:28:00Z</dcterms:created>
  <dcterms:modified xsi:type="dcterms:W3CDTF">2022-05-23T09:49:00Z</dcterms:modified>
  <cp:category>Справка</cp:category>
</cp:coreProperties>
</file>